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F368" w14:textId="77777777" w:rsidR="00A3305D" w:rsidRDefault="00A3305D" w:rsidP="00A3305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1F73CDA0" w14:textId="40DCBCC0" w:rsidR="00A3305D" w:rsidRPr="004D5A9B" w:rsidRDefault="00A3305D" w:rsidP="00A3305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6F605A">
        <w:rPr>
          <w:b/>
          <w:sz w:val="20"/>
          <w:szCs w:val="20"/>
          <w:lang w:val="es-ES_tradnl"/>
        </w:rPr>
        <w:t>2026</w:t>
      </w:r>
    </w:p>
    <w:p w14:paraId="5BA18AB3" w14:textId="14768FA6" w:rsidR="00ED6997" w:rsidRDefault="00ED6997" w:rsidP="00ED6997">
      <w:pPr>
        <w:jc w:val="center"/>
        <w:rPr>
          <w:b/>
          <w:lang w:val="es-ES_tradnl"/>
        </w:rPr>
      </w:pPr>
      <w:r>
        <w:rPr>
          <w:b/>
          <w:lang w:val="es-ES_tradnl"/>
        </w:rPr>
        <w:t>ANEXO J2</w:t>
      </w:r>
    </w:p>
    <w:p w14:paraId="5296FEEE" w14:textId="1EBEFFE6" w:rsidR="0088172D" w:rsidRDefault="0088172D" w:rsidP="00B04CFD">
      <w:pPr>
        <w:jc w:val="center"/>
        <w:rPr>
          <w:b/>
          <w:lang w:val="es-ES_tradnl"/>
        </w:rPr>
      </w:pPr>
      <w:r w:rsidRPr="0088172D">
        <w:rPr>
          <w:b/>
          <w:lang w:val="es-ES_tradnl"/>
        </w:rPr>
        <w:t xml:space="preserve">DECLARACIÓN </w:t>
      </w:r>
      <w:r w:rsidR="002D39F6">
        <w:rPr>
          <w:b/>
          <w:lang w:val="es-ES_tradnl"/>
        </w:rPr>
        <w:t xml:space="preserve">RESPONSABLE </w:t>
      </w:r>
      <w:r w:rsidRPr="0088172D">
        <w:rPr>
          <w:b/>
          <w:lang w:val="es-ES_tradnl"/>
        </w:rPr>
        <w:t xml:space="preserve">DE </w:t>
      </w:r>
      <w:r w:rsidR="00046350">
        <w:rPr>
          <w:b/>
          <w:lang w:val="es-ES_tradnl"/>
        </w:rPr>
        <w:t>SOLICITUD/</w:t>
      </w:r>
      <w:r w:rsidRPr="0088172D">
        <w:rPr>
          <w:b/>
          <w:lang w:val="es-ES_tradnl"/>
        </w:rPr>
        <w:t>OBTENCIÓN DE OTRAS AYUDAS</w:t>
      </w:r>
    </w:p>
    <w:p w14:paraId="2EE97F5A" w14:textId="77777777" w:rsidR="00B04CFD" w:rsidRPr="0088172D" w:rsidRDefault="00B04CFD" w:rsidP="00B04CFD">
      <w:pPr>
        <w:jc w:val="both"/>
        <w:rPr>
          <w:b/>
          <w:lang w:val="es-ES_tradnl"/>
        </w:rPr>
      </w:pPr>
      <w:bookmarkStart w:id="0" w:name="_GoBack"/>
      <w:bookmarkEnd w:id="0"/>
    </w:p>
    <w:p w14:paraId="05BEC7E8" w14:textId="4B5DC2E5" w:rsidR="0088172D" w:rsidRDefault="00E43B69" w:rsidP="00E43B69">
      <w:pPr>
        <w:spacing w:after="0" w:line="360" w:lineRule="auto"/>
        <w:jc w:val="both"/>
        <w:rPr>
          <w:lang w:val="es-ES_tradnl"/>
        </w:rPr>
      </w:pPr>
      <w:r w:rsidRPr="00E43B69">
        <w:rPr>
          <w:lang w:val="es-ES_tradnl"/>
        </w:rPr>
        <w:t>D./Dña. _________________________ , con DNI _</w:t>
      </w:r>
      <w:r w:rsidR="006A442C">
        <w:rPr>
          <w:lang w:val="es-ES_tradnl"/>
        </w:rPr>
        <w:t>_______________________ , como r</w:t>
      </w:r>
      <w:r w:rsidRPr="00E43B69">
        <w:rPr>
          <w:lang w:val="es-ES_tradnl"/>
        </w:rPr>
        <w:t>epresentante legal de la entidad ________________________________________, con NIF______________________ , y domicilio fiscal en_________________________________________________________________ , en la condición de solicitante de las ayudas públicas destinadas a financiar proyectos en coo</w:t>
      </w:r>
      <w:r w:rsidR="00A52320">
        <w:rPr>
          <w:lang w:val="es-ES_tradnl"/>
        </w:rPr>
        <w:t>peración público-</w:t>
      </w:r>
      <w:r w:rsidRPr="00E43B69">
        <w:rPr>
          <w:lang w:val="es-ES_tradnl"/>
        </w:rPr>
        <w:t>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 para el proyecto titulado _____________________________________________________________________</w:t>
      </w:r>
      <w:r w:rsidR="00DF6EEA">
        <w:rPr>
          <w:lang w:val="es-ES_tradnl"/>
        </w:rPr>
        <w:t xml:space="preserve"> </w:t>
      </w:r>
      <w:r w:rsidR="0088172D" w:rsidRPr="0088172D">
        <w:rPr>
          <w:lang w:val="es-ES_tradnl"/>
        </w:rPr>
        <w:t xml:space="preserve">, </w:t>
      </w:r>
      <w:r w:rsidR="0088172D" w:rsidRPr="00E43B69">
        <w:rPr>
          <w:b/>
          <w:lang w:val="es-ES_tradnl"/>
        </w:rPr>
        <w:t>DECLARO</w:t>
      </w:r>
      <w:r w:rsidR="002D39F6">
        <w:rPr>
          <w:b/>
          <w:lang w:val="es-ES_tradnl"/>
        </w:rPr>
        <w:t xml:space="preserve"> RESPONSABLEMENTE</w:t>
      </w:r>
      <w:r w:rsidR="0088172D" w:rsidRPr="0088172D">
        <w:rPr>
          <w:lang w:val="es-ES_tradnl"/>
        </w:rPr>
        <w:t xml:space="preserve"> </w:t>
      </w:r>
      <w:r w:rsidR="00C63725" w:rsidRPr="00C63725">
        <w:t>en relación con la solicitud u obtención de otras ayudas para la financiación de la misma actividad subvencionada</w:t>
      </w:r>
      <w:r w:rsidR="00C63725">
        <w:t>:</w:t>
      </w:r>
    </w:p>
    <w:p w14:paraId="4A18ABED" w14:textId="77777777" w:rsidR="00E43B69" w:rsidRPr="0088172D" w:rsidRDefault="00E43B69" w:rsidP="00E43B69">
      <w:pPr>
        <w:spacing w:after="0" w:line="360" w:lineRule="auto"/>
        <w:jc w:val="both"/>
        <w:rPr>
          <w:lang w:val="es-ES_tradnl"/>
        </w:rPr>
      </w:pPr>
    </w:p>
    <w:p w14:paraId="0307C1C9" w14:textId="71DE29A0" w:rsidR="0088172D" w:rsidRDefault="00EA3163" w:rsidP="00E43B69">
      <w:pPr>
        <w:spacing w:after="0" w:line="360" w:lineRule="auto"/>
        <w:ind w:left="567"/>
        <w:jc w:val="both"/>
        <w:rPr>
          <w:lang w:val="es-ES_tradnl"/>
        </w:rPr>
      </w:pPr>
      <w:sdt>
        <w:sdtPr>
          <w:rPr>
            <w:lang w:val="es-ES_tradnl"/>
          </w:rPr>
          <w:id w:val="30335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07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C63725">
        <w:rPr>
          <w:lang w:val="es-ES_tradnl"/>
        </w:rPr>
        <w:t xml:space="preserve">  No he</w:t>
      </w:r>
      <w:r w:rsidR="0088172D" w:rsidRPr="0088172D">
        <w:rPr>
          <w:lang w:val="es-ES_tradnl"/>
        </w:rPr>
        <w:t xml:space="preserve"> solicitado ni ha </w:t>
      </w:r>
      <w:r w:rsidR="00C63725">
        <w:rPr>
          <w:lang w:val="es-ES_tradnl"/>
        </w:rPr>
        <w:t>sido concedida</w:t>
      </w:r>
      <w:r w:rsidR="0088172D" w:rsidRPr="0088172D">
        <w:rPr>
          <w:lang w:val="es-ES_tradnl"/>
        </w:rPr>
        <w:t xml:space="preserve"> ninguna otra ayuda para este mismo proyecto o</w:t>
      </w:r>
      <w:r w:rsidR="00C63725">
        <w:rPr>
          <w:lang w:val="es-ES_tradnl"/>
        </w:rPr>
        <w:t xml:space="preserve"> conceptos para los que solicito</w:t>
      </w:r>
      <w:r w:rsidR="0088172D" w:rsidRPr="0088172D">
        <w:rPr>
          <w:lang w:val="es-ES_tradnl"/>
        </w:rPr>
        <w:t xml:space="preserve"> esta subvención</w:t>
      </w:r>
      <w:r w:rsidR="00662307">
        <w:rPr>
          <w:lang w:val="es-ES_tradnl"/>
        </w:rPr>
        <w:t>.</w:t>
      </w:r>
    </w:p>
    <w:p w14:paraId="7371F810" w14:textId="77777777" w:rsidR="00C63725" w:rsidRPr="0088172D" w:rsidRDefault="00C63725" w:rsidP="00E43B69">
      <w:pPr>
        <w:spacing w:after="0" w:line="360" w:lineRule="auto"/>
        <w:ind w:left="567"/>
        <w:jc w:val="both"/>
        <w:rPr>
          <w:lang w:val="es-ES_tradnl"/>
        </w:rPr>
      </w:pPr>
    </w:p>
    <w:p w14:paraId="5BA1FFD4" w14:textId="76AE8758" w:rsidR="0088172D" w:rsidRDefault="00EA3163" w:rsidP="00E43B69">
      <w:pPr>
        <w:spacing w:after="0" w:line="360" w:lineRule="auto"/>
        <w:ind w:left="567"/>
        <w:jc w:val="both"/>
        <w:rPr>
          <w:lang w:val="es-ES_tradnl"/>
        </w:rPr>
      </w:pPr>
      <w:sdt>
        <w:sdtPr>
          <w:rPr>
            <w:lang w:val="es-ES_tradnl"/>
          </w:rPr>
          <w:id w:val="-144877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F2D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C63725">
        <w:rPr>
          <w:lang w:val="es-ES_tradnl"/>
        </w:rPr>
        <w:t xml:space="preserve">  Sí he</w:t>
      </w:r>
      <w:r w:rsidR="0088172D" w:rsidRPr="0088172D">
        <w:rPr>
          <w:lang w:val="es-ES_tradnl"/>
        </w:rPr>
        <w:t xml:space="preserve"> solicitado y/o han </w:t>
      </w:r>
      <w:r w:rsidR="00C63725">
        <w:rPr>
          <w:lang w:val="es-ES_tradnl"/>
        </w:rPr>
        <w:t>sido concedidas</w:t>
      </w:r>
      <w:r w:rsidR="0088172D" w:rsidRPr="0088172D">
        <w:rPr>
          <w:lang w:val="es-ES_tradnl"/>
        </w:rPr>
        <w:t xml:space="preserve"> otras ayudas para este mismo proyecto o co</w:t>
      </w:r>
      <w:r w:rsidR="00C63725">
        <w:rPr>
          <w:lang w:val="es-ES_tradnl"/>
        </w:rPr>
        <w:t>nceptos para los que solicito</w:t>
      </w:r>
      <w:r w:rsidR="0088172D" w:rsidRPr="0088172D">
        <w:rPr>
          <w:lang w:val="es-ES_tradnl"/>
        </w:rPr>
        <w:t xml:space="preserve"> esta subvención, que son las que a continuación se relacionan:</w:t>
      </w:r>
    </w:p>
    <w:p w14:paraId="70E0509D" w14:textId="12FF3D90" w:rsidR="0088172D" w:rsidRPr="0088172D" w:rsidRDefault="0088172D" w:rsidP="00B04CFD">
      <w:pPr>
        <w:jc w:val="both"/>
        <w:rPr>
          <w:lang w:val="es-ES_tradnl"/>
        </w:rPr>
      </w:pPr>
    </w:p>
    <w:tbl>
      <w:tblPr>
        <w:tblStyle w:val="Tablaconcuadrcula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1276"/>
        <w:gridCol w:w="1276"/>
        <w:gridCol w:w="1701"/>
      </w:tblGrid>
      <w:tr w:rsidR="00614B15" w:rsidRPr="0088172D" w14:paraId="11B31100" w14:textId="0829024F" w:rsidTr="004C70FD">
        <w:trPr>
          <w:trHeight w:hRule="exact" w:val="1178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8819DC1" w14:textId="342C52EA" w:rsidR="00614B15" w:rsidRPr="0088172D" w:rsidRDefault="00614B15" w:rsidP="004C70F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Organismo concedente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8DE5BB" w14:textId="5F3F87CC" w:rsidR="00614B15" w:rsidRPr="0088172D" w:rsidRDefault="00614B15" w:rsidP="004C70FD">
            <w:pPr>
              <w:jc w:val="center"/>
              <w:rPr>
                <w:b/>
                <w:lang w:val="es-ES_tradnl"/>
              </w:rPr>
            </w:pPr>
            <w:r w:rsidRPr="0088172D">
              <w:rPr>
                <w:b/>
                <w:lang w:val="es-ES_tradnl"/>
              </w:rPr>
              <w:t>I</w:t>
            </w:r>
            <w:r>
              <w:rPr>
                <w:b/>
                <w:lang w:val="es-ES_tradnl"/>
              </w:rPr>
              <w:t>mporte</w:t>
            </w:r>
            <w:r w:rsidRPr="0088172D">
              <w:rPr>
                <w:b/>
                <w:lang w:val="es-ES_tradnl"/>
              </w:rPr>
              <w:t xml:space="preserve"> </w:t>
            </w:r>
            <w:r>
              <w:rPr>
                <w:b/>
                <w:lang w:val="es-ES_tradnl"/>
              </w:rPr>
              <w:t>(</w:t>
            </w:r>
            <w:r w:rsidRPr="0088172D">
              <w:rPr>
                <w:b/>
                <w:lang w:val="es-ES_tradnl"/>
              </w:rPr>
              <w:t>€</w:t>
            </w:r>
            <w:r>
              <w:rPr>
                <w:b/>
                <w:lang w:val="es-ES_tradnl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685260" w14:textId="1C7D1EF9" w:rsidR="00614B15" w:rsidRDefault="00614B15" w:rsidP="004C70F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Ayuda solicitada o concedida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4A4DB1" w14:textId="310B609D" w:rsidR="00614B15" w:rsidRPr="0088172D" w:rsidRDefault="00614B15" w:rsidP="004C70F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Identificador de la convocatoria en la BDNS</w:t>
            </w:r>
          </w:p>
        </w:tc>
      </w:tr>
      <w:tr w:rsidR="00614B15" w:rsidRPr="0088172D" w14:paraId="38DE3014" w14:textId="45935398" w:rsidTr="004C70FD">
        <w:trPr>
          <w:trHeight w:val="312"/>
        </w:trPr>
        <w:tc>
          <w:tcPr>
            <w:tcW w:w="4961" w:type="dxa"/>
            <w:vAlign w:val="center"/>
          </w:tcPr>
          <w:p w14:paraId="1D9FED37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1B5C2402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</w:tcPr>
          <w:p w14:paraId="76A5CFE7" w14:textId="77777777" w:rsidR="00614B15" w:rsidRPr="0088172D" w:rsidRDefault="00614B15" w:rsidP="005B1F2D">
            <w:pPr>
              <w:rPr>
                <w:b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3FFAD552" w14:textId="3481A613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</w:tr>
      <w:tr w:rsidR="00614B15" w:rsidRPr="0088172D" w14:paraId="540CCC0B" w14:textId="14D6823C" w:rsidTr="004C70FD">
        <w:trPr>
          <w:trHeight w:val="312"/>
        </w:trPr>
        <w:tc>
          <w:tcPr>
            <w:tcW w:w="4961" w:type="dxa"/>
            <w:vAlign w:val="center"/>
          </w:tcPr>
          <w:p w14:paraId="3EE73074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63AAD07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</w:tcPr>
          <w:p w14:paraId="10E58EBB" w14:textId="77777777" w:rsidR="00614B15" w:rsidRPr="0088172D" w:rsidRDefault="00614B15" w:rsidP="005B1F2D">
            <w:pPr>
              <w:rPr>
                <w:b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44EEA4D" w14:textId="0CF90959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</w:tr>
      <w:tr w:rsidR="00614B15" w:rsidRPr="0088172D" w14:paraId="73187AC7" w14:textId="627F4FC8" w:rsidTr="004C70FD">
        <w:trPr>
          <w:trHeight w:val="312"/>
        </w:trPr>
        <w:tc>
          <w:tcPr>
            <w:tcW w:w="4961" w:type="dxa"/>
            <w:vAlign w:val="center"/>
          </w:tcPr>
          <w:p w14:paraId="09FCAE6C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3DBC1257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</w:tcPr>
          <w:p w14:paraId="32E0B2CB" w14:textId="77777777" w:rsidR="00614B15" w:rsidRPr="0088172D" w:rsidRDefault="00614B15" w:rsidP="005B1F2D">
            <w:pPr>
              <w:rPr>
                <w:b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49249442" w14:textId="15B94F21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</w:tr>
      <w:tr w:rsidR="00614B15" w:rsidRPr="0088172D" w14:paraId="032E32EC" w14:textId="1B587155" w:rsidTr="004C70FD">
        <w:trPr>
          <w:trHeight w:val="312"/>
        </w:trPr>
        <w:tc>
          <w:tcPr>
            <w:tcW w:w="4961" w:type="dxa"/>
            <w:vAlign w:val="center"/>
          </w:tcPr>
          <w:p w14:paraId="0D2B2912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4BD345EB" w14:textId="7777777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  <w:tc>
          <w:tcPr>
            <w:tcW w:w="1276" w:type="dxa"/>
          </w:tcPr>
          <w:p w14:paraId="09794478" w14:textId="77777777" w:rsidR="00614B15" w:rsidRPr="0088172D" w:rsidRDefault="00614B15" w:rsidP="005B1F2D">
            <w:pPr>
              <w:rPr>
                <w:b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2B009D0D" w14:textId="5F758C47" w:rsidR="00614B15" w:rsidRPr="0088172D" w:rsidRDefault="00614B15" w:rsidP="004C70FD">
            <w:pPr>
              <w:rPr>
                <w:b/>
                <w:lang w:val="es-ES_tradnl"/>
              </w:rPr>
            </w:pPr>
          </w:p>
        </w:tc>
      </w:tr>
    </w:tbl>
    <w:p w14:paraId="2DB36196" w14:textId="77777777" w:rsidR="005B1F2D" w:rsidRDefault="005B1F2D" w:rsidP="005B1F2D">
      <w:pPr>
        <w:spacing w:after="0" w:line="360" w:lineRule="auto"/>
        <w:ind w:left="567"/>
        <w:jc w:val="both"/>
        <w:rPr>
          <w:lang w:val="es-ES_tradnl"/>
        </w:rPr>
      </w:pPr>
    </w:p>
    <w:p w14:paraId="03956830" w14:textId="6DC197AD" w:rsidR="005B1F2D" w:rsidRDefault="005B1F2D" w:rsidP="005B1F2D">
      <w:pPr>
        <w:spacing w:after="0" w:line="360" w:lineRule="auto"/>
        <w:ind w:left="567"/>
        <w:jc w:val="both"/>
        <w:rPr>
          <w:lang w:val="es-ES_tradnl"/>
        </w:rPr>
      </w:pPr>
      <w:r w:rsidRPr="005B1F2D">
        <w:rPr>
          <w:lang w:val="es-ES_tradnl"/>
        </w:rPr>
        <w:lastRenderedPageBreak/>
        <w:t xml:space="preserve"> </w:t>
      </w:r>
      <w:sdt>
        <w:sdtPr>
          <w:rPr>
            <w:lang w:val="es-ES_tradnl"/>
          </w:rPr>
          <w:id w:val="-85134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>
        <w:rPr>
          <w:lang w:val="es-ES_tradnl"/>
        </w:rPr>
        <w:t xml:space="preserve">  S</w:t>
      </w:r>
      <w:r w:rsidRPr="0088172D">
        <w:rPr>
          <w:lang w:val="es-ES_tradnl"/>
        </w:rPr>
        <w:t>olicit</w:t>
      </w:r>
      <w:r>
        <w:rPr>
          <w:lang w:val="es-ES_tradnl"/>
        </w:rPr>
        <w:t>o que se tramite el reintegro voluntario de la ayuda solicitada/concedida al Organismo __________________ por el importe que proceda, mediante el procedimiento legalmente establecido.</w:t>
      </w:r>
    </w:p>
    <w:p w14:paraId="5F2D13FC" w14:textId="15CABE60" w:rsidR="005B1F2D" w:rsidRDefault="005B1F2D" w:rsidP="005B1F2D">
      <w:pPr>
        <w:spacing w:after="0" w:line="360" w:lineRule="auto"/>
        <w:ind w:left="567"/>
        <w:jc w:val="both"/>
        <w:rPr>
          <w:lang w:val="es-ES_tradnl"/>
        </w:rPr>
      </w:pPr>
      <w:r>
        <w:rPr>
          <w:lang w:val="es-ES_tradnl"/>
        </w:rPr>
        <w:t xml:space="preserve"> </w:t>
      </w:r>
    </w:p>
    <w:p w14:paraId="75B5989E" w14:textId="4DDA17BA" w:rsidR="00614B15" w:rsidRDefault="00614B15" w:rsidP="00E43B69">
      <w:pPr>
        <w:rPr>
          <w:lang w:val="es-ES_tradnl"/>
        </w:rPr>
      </w:pPr>
    </w:p>
    <w:p w14:paraId="56636632" w14:textId="77777777" w:rsidR="000A2307" w:rsidRPr="00671A86" w:rsidRDefault="000A2307" w:rsidP="00ED542B">
      <w:pPr>
        <w:spacing w:after="0" w:line="360" w:lineRule="auto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3E545F8F" w14:textId="5F0199C9" w:rsidR="000A2307" w:rsidRPr="00671A86" w:rsidRDefault="000A2307" w:rsidP="00ED542B">
      <w:pPr>
        <w:spacing w:after="0" w:line="360" w:lineRule="auto"/>
      </w:pPr>
      <w:r w:rsidRPr="006520E0">
        <w:t>F</w:t>
      </w:r>
      <w:r w:rsidR="000C6658" w:rsidRPr="006520E0">
        <w:t xml:space="preserve">irmado </w:t>
      </w:r>
      <w:r w:rsidR="00840072" w:rsidRPr="006520E0">
        <w:rPr>
          <w:lang w:val="es-ES_tradnl"/>
        </w:rPr>
        <w:t>electrónicamente</w:t>
      </w:r>
      <w:r w:rsidR="00840072" w:rsidRPr="000602AC">
        <w:rPr>
          <w:lang w:val="es-ES_tradnl"/>
        </w:rPr>
        <w:t xml:space="preserve"> </w:t>
      </w:r>
      <w:r w:rsidR="00840072" w:rsidRPr="006520E0">
        <w:rPr>
          <w:lang w:val="es-ES_tradnl"/>
        </w:rPr>
        <w:t>por</w:t>
      </w:r>
      <w:r w:rsidR="00840072">
        <w:rPr>
          <w:lang w:val="es-ES_tradnl"/>
        </w:rPr>
        <w:t xml:space="preserve"> _____________________</w:t>
      </w:r>
    </w:p>
    <w:p w14:paraId="2E8F1050" w14:textId="5B758A56" w:rsidR="003570C2" w:rsidRDefault="000A2307" w:rsidP="00ED542B">
      <w:pPr>
        <w:spacing w:after="0" w:line="360" w:lineRule="auto"/>
        <w:rPr>
          <w:lang w:val="es-ES_tradnl"/>
        </w:rPr>
      </w:pPr>
      <w:r w:rsidRPr="00671A86">
        <w:t xml:space="preserve">Cargo </w:t>
      </w:r>
      <w:r w:rsidRPr="00671A86">
        <w:rPr>
          <w:lang w:val="es-ES_tradnl"/>
        </w:rPr>
        <w:t>__________________________________</w:t>
      </w:r>
      <w:r>
        <w:rPr>
          <w:lang w:val="es-ES_tradnl"/>
        </w:rPr>
        <w:t>_____</w:t>
      </w:r>
    </w:p>
    <w:p w14:paraId="3CA1A5AE" w14:textId="205DE924" w:rsidR="003570C2" w:rsidRPr="00C63725" w:rsidRDefault="003570C2" w:rsidP="00ED542B">
      <w:pPr>
        <w:spacing w:after="0" w:line="360" w:lineRule="auto"/>
        <w:rPr>
          <w:lang w:val="es-ES_tradnl"/>
        </w:rPr>
      </w:pPr>
      <w:r w:rsidRPr="003570C2">
        <w:rPr>
          <w:b/>
        </w:rPr>
        <w:t>FIRMA ELECTRÓNICA DE LA ENTIDAD BENEFICIARIA</w:t>
      </w:r>
    </w:p>
    <w:sectPr w:rsidR="003570C2" w:rsidRPr="00C63725" w:rsidSect="00545EAF">
      <w:headerReference w:type="default" r:id="rId10"/>
      <w:footerReference w:type="default" r:id="rId11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D674" w14:textId="77777777" w:rsidR="00735661" w:rsidRDefault="00735661" w:rsidP="0033118A">
      <w:pPr>
        <w:spacing w:after="0" w:line="240" w:lineRule="auto"/>
      </w:pPr>
      <w:r>
        <w:separator/>
      </w:r>
    </w:p>
  </w:endnote>
  <w:endnote w:type="continuationSeparator" w:id="0">
    <w:p w14:paraId="21BDD46A" w14:textId="77777777" w:rsidR="00735661" w:rsidRDefault="00735661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EA316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EA316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EA316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="00EA3163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EA316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="00EA3163" w:rsidRPr="00CB41DA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/</w:t>
          </w:r>
          <w:r w:rsidR="00EA316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95A6" w14:textId="77777777" w:rsidR="00735661" w:rsidRDefault="00735661" w:rsidP="0033118A">
      <w:pPr>
        <w:spacing w:after="0" w:line="240" w:lineRule="auto"/>
      </w:pPr>
      <w:r>
        <w:separator/>
      </w:r>
    </w:p>
  </w:footnote>
  <w:footnote w:type="continuationSeparator" w:id="0">
    <w:p w14:paraId="32ABB0EA" w14:textId="77777777" w:rsidR="00735661" w:rsidRDefault="00735661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693798E0" w:rsidR="00631BAF" w:rsidRPr="005271AF" w:rsidRDefault="00EA3163" w:rsidP="00EA3163">
    <w:pPr>
      <w:pStyle w:val="Encabezado"/>
      <w:tabs>
        <w:tab w:val="clear" w:pos="8504"/>
        <w:tab w:val="right" w:pos="8931"/>
      </w:tabs>
      <w:rPr>
        <w:sz w:val="2"/>
        <w:szCs w:val="2"/>
      </w:rPr>
    </w:pPr>
    <w:r w:rsidRPr="00EA3163">
      <w:rPr>
        <w:sz w:val="2"/>
        <w:szCs w:val="2"/>
      </w:rPr>
      <w:drawing>
        <wp:anchor distT="0" distB="0" distL="114300" distR="114300" simplePos="0" relativeHeight="251661312" behindDoc="0" locked="0" layoutInCell="1" allowOverlap="1" wp14:anchorId="3D584358" wp14:editId="3146A1C1">
          <wp:simplePos x="0" y="0"/>
          <wp:positionH relativeFrom="column">
            <wp:posOffset>5307330</wp:posOffset>
          </wp:positionH>
          <wp:positionV relativeFrom="paragraph">
            <wp:posOffset>-338455</wp:posOffset>
          </wp:positionV>
          <wp:extent cx="774700" cy="441960"/>
          <wp:effectExtent l="0" t="0" r="635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163">
      <w:rPr>
        <w:sz w:val="2"/>
        <w:szCs w:val="2"/>
      </w:rPr>
      <w:drawing>
        <wp:anchor distT="0" distB="0" distL="114300" distR="114300" simplePos="0" relativeHeight="251660288" behindDoc="0" locked="0" layoutInCell="1" allowOverlap="1" wp14:anchorId="5B993489" wp14:editId="4D6EDDFA">
          <wp:simplePos x="0" y="0"/>
          <wp:positionH relativeFrom="column">
            <wp:posOffset>2759075</wp:posOffset>
          </wp:positionH>
          <wp:positionV relativeFrom="paragraph">
            <wp:posOffset>-583565</wp:posOffset>
          </wp:positionV>
          <wp:extent cx="943610" cy="1194435"/>
          <wp:effectExtent l="0" t="0" r="8890" b="571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163">
      <w:rPr>
        <w:sz w:val="2"/>
        <w:szCs w:val="2"/>
      </w:rPr>
      <w:drawing>
        <wp:anchor distT="0" distB="0" distL="114300" distR="114300" simplePos="0" relativeHeight="251659264" behindDoc="0" locked="0" layoutInCell="1" allowOverlap="1" wp14:anchorId="2EF3B178" wp14:editId="1FB06712">
          <wp:simplePos x="0" y="0"/>
          <wp:positionH relativeFrom="column">
            <wp:posOffset>-656166</wp:posOffset>
          </wp:positionH>
          <wp:positionV relativeFrom="paragraph">
            <wp:posOffset>-843069</wp:posOffset>
          </wp:positionV>
          <wp:extent cx="7553325" cy="1657985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3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0"/>
  </w:num>
  <w:num w:numId="18">
    <w:abstractNumId w:val="3"/>
  </w:num>
  <w:num w:numId="19">
    <w:abstractNumId w:val="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6350"/>
    <w:rsid w:val="00047D79"/>
    <w:rsid w:val="00055D20"/>
    <w:rsid w:val="0005685B"/>
    <w:rsid w:val="000602AC"/>
    <w:rsid w:val="00085926"/>
    <w:rsid w:val="000A2307"/>
    <w:rsid w:val="000A6CBE"/>
    <w:rsid w:val="000B4103"/>
    <w:rsid w:val="000B527A"/>
    <w:rsid w:val="000C6658"/>
    <w:rsid w:val="00102DCA"/>
    <w:rsid w:val="0013104E"/>
    <w:rsid w:val="001353E8"/>
    <w:rsid w:val="00185BA6"/>
    <w:rsid w:val="00191CDA"/>
    <w:rsid w:val="0019746C"/>
    <w:rsid w:val="001B2DBE"/>
    <w:rsid w:val="001D26EF"/>
    <w:rsid w:val="001E0551"/>
    <w:rsid w:val="001F52D8"/>
    <w:rsid w:val="001F6198"/>
    <w:rsid w:val="0020548E"/>
    <w:rsid w:val="00210260"/>
    <w:rsid w:val="0021033E"/>
    <w:rsid w:val="00222AA2"/>
    <w:rsid w:val="00235B81"/>
    <w:rsid w:val="00237B23"/>
    <w:rsid w:val="00244494"/>
    <w:rsid w:val="00262FE7"/>
    <w:rsid w:val="00286000"/>
    <w:rsid w:val="002C71E3"/>
    <w:rsid w:val="002D39F6"/>
    <w:rsid w:val="002F08AA"/>
    <w:rsid w:val="002F4CB3"/>
    <w:rsid w:val="002F4D5A"/>
    <w:rsid w:val="00305AE1"/>
    <w:rsid w:val="0031113E"/>
    <w:rsid w:val="0033118A"/>
    <w:rsid w:val="003570C2"/>
    <w:rsid w:val="0036050E"/>
    <w:rsid w:val="00381557"/>
    <w:rsid w:val="003857AD"/>
    <w:rsid w:val="003C051B"/>
    <w:rsid w:val="003C26F0"/>
    <w:rsid w:val="003D7160"/>
    <w:rsid w:val="003E1E49"/>
    <w:rsid w:val="003F4351"/>
    <w:rsid w:val="003F586A"/>
    <w:rsid w:val="004232A0"/>
    <w:rsid w:val="0045168A"/>
    <w:rsid w:val="004534D6"/>
    <w:rsid w:val="00463A31"/>
    <w:rsid w:val="00485A7B"/>
    <w:rsid w:val="0049590F"/>
    <w:rsid w:val="004B434C"/>
    <w:rsid w:val="004C68B8"/>
    <w:rsid w:val="004C70FD"/>
    <w:rsid w:val="004D27F3"/>
    <w:rsid w:val="004E7DEE"/>
    <w:rsid w:val="004F34BB"/>
    <w:rsid w:val="004F471E"/>
    <w:rsid w:val="005271AF"/>
    <w:rsid w:val="005326AF"/>
    <w:rsid w:val="00542ADF"/>
    <w:rsid w:val="00545EAF"/>
    <w:rsid w:val="00546BB5"/>
    <w:rsid w:val="005774B5"/>
    <w:rsid w:val="00577B01"/>
    <w:rsid w:val="005935C5"/>
    <w:rsid w:val="005A3A08"/>
    <w:rsid w:val="005B1F2D"/>
    <w:rsid w:val="005B285B"/>
    <w:rsid w:val="005D5C8A"/>
    <w:rsid w:val="005E59B5"/>
    <w:rsid w:val="005F0780"/>
    <w:rsid w:val="005F2F1D"/>
    <w:rsid w:val="00612453"/>
    <w:rsid w:val="00614B15"/>
    <w:rsid w:val="00631BAF"/>
    <w:rsid w:val="00635BA9"/>
    <w:rsid w:val="0064492B"/>
    <w:rsid w:val="0065180F"/>
    <w:rsid w:val="006520E0"/>
    <w:rsid w:val="00662307"/>
    <w:rsid w:val="00677A2C"/>
    <w:rsid w:val="00681F44"/>
    <w:rsid w:val="00690601"/>
    <w:rsid w:val="006A442C"/>
    <w:rsid w:val="006E3224"/>
    <w:rsid w:val="006F605A"/>
    <w:rsid w:val="00703AC4"/>
    <w:rsid w:val="00735661"/>
    <w:rsid w:val="00752411"/>
    <w:rsid w:val="0078446F"/>
    <w:rsid w:val="007B21C8"/>
    <w:rsid w:val="007F096F"/>
    <w:rsid w:val="007F2EB9"/>
    <w:rsid w:val="00805E6D"/>
    <w:rsid w:val="00806B68"/>
    <w:rsid w:val="00832DD5"/>
    <w:rsid w:val="00840072"/>
    <w:rsid w:val="00852055"/>
    <w:rsid w:val="00853935"/>
    <w:rsid w:val="0088172D"/>
    <w:rsid w:val="00892423"/>
    <w:rsid w:val="008B55BB"/>
    <w:rsid w:val="008C4F87"/>
    <w:rsid w:val="008D3FAE"/>
    <w:rsid w:val="008E3810"/>
    <w:rsid w:val="008F7B34"/>
    <w:rsid w:val="00901176"/>
    <w:rsid w:val="00915920"/>
    <w:rsid w:val="00920F7B"/>
    <w:rsid w:val="00933283"/>
    <w:rsid w:val="00934A56"/>
    <w:rsid w:val="00944582"/>
    <w:rsid w:val="00973E30"/>
    <w:rsid w:val="0097698F"/>
    <w:rsid w:val="00993077"/>
    <w:rsid w:val="009A4629"/>
    <w:rsid w:val="009C6E61"/>
    <w:rsid w:val="00A01ACF"/>
    <w:rsid w:val="00A05782"/>
    <w:rsid w:val="00A2166D"/>
    <w:rsid w:val="00A3305D"/>
    <w:rsid w:val="00A430E1"/>
    <w:rsid w:val="00A441B7"/>
    <w:rsid w:val="00A52320"/>
    <w:rsid w:val="00A62E8D"/>
    <w:rsid w:val="00A73A57"/>
    <w:rsid w:val="00A85787"/>
    <w:rsid w:val="00AB77E8"/>
    <w:rsid w:val="00AF20F5"/>
    <w:rsid w:val="00AF69FD"/>
    <w:rsid w:val="00B04CFD"/>
    <w:rsid w:val="00B05BCD"/>
    <w:rsid w:val="00B11CAB"/>
    <w:rsid w:val="00B36F7F"/>
    <w:rsid w:val="00B70698"/>
    <w:rsid w:val="00B77965"/>
    <w:rsid w:val="00BC436E"/>
    <w:rsid w:val="00BE0FC9"/>
    <w:rsid w:val="00C06155"/>
    <w:rsid w:val="00C243C9"/>
    <w:rsid w:val="00C25FC2"/>
    <w:rsid w:val="00C44004"/>
    <w:rsid w:val="00C63725"/>
    <w:rsid w:val="00C71258"/>
    <w:rsid w:val="00C939B1"/>
    <w:rsid w:val="00CA5484"/>
    <w:rsid w:val="00CB41DA"/>
    <w:rsid w:val="00CC1E52"/>
    <w:rsid w:val="00CC52A0"/>
    <w:rsid w:val="00D0196C"/>
    <w:rsid w:val="00D23011"/>
    <w:rsid w:val="00D61001"/>
    <w:rsid w:val="00D74A5B"/>
    <w:rsid w:val="00D87D6E"/>
    <w:rsid w:val="00D9729C"/>
    <w:rsid w:val="00DA4326"/>
    <w:rsid w:val="00DB323D"/>
    <w:rsid w:val="00DB7533"/>
    <w:rsid w:val="00DC7BAF"/>
    <w:rsid w:val="00DF6EEA"/>
    <w:rsid w:val="00E046ED"/>
    <w:rsid w:val="00E136EA"/>
    <w:rsid w:val="00E24B83"/>
    <w:rsid w:val="00E4049C"/>
    <w:rsid w:val="00E43B69"/>
    <w:rsid w:val="00E46BBC"/>
    <w:rsid w:val="00E50D6E"/>
    <w:rsid w:val="00E51E0B"/>
    <w:rsid w:val="00E94556"/>
    <w:rsid w:val="00EA3163"/>
    <w:rsid w:val="00EB0B10"/>
    <w:rsid w:val="00ED542B"/>
    <w:rsid w:val="00ED6997"/>
    <w:rsid w:val="00EE646A"/>
    <w:rsid w:val="00F11D86"/>
    <w:rsid w:val="00F16463"/>
    <w:rsid w:val="00F20361"/>
    <w:rsid w:val="00F217D2"/>
    <w:rsid w:val="00F24B12"/>
    <w:rsid w:val="00F457CE"/>
    <w:rsid w:val="00F53BB0"/>
    <w:rsid w:val="00F57B54"/>
    <w:rsid w:val="00F64701"/>
    <w:rsid w:val="00FA12B3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bab14156-fcf3-44e2-9c4b-c33f1f92d4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2025-09-22T07:24:00Z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